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D950" w14:textId="77777777" w:rsidR="00F53CD5" w:rsidRDefault="00F53CD5" w:rsidP="00F53CD5">
      <w:pPr>
        <w:pStyle w:val="Heading1"/>
        <w:spacing w:after="0" w:line="360" w:lineRule="auto"/>
        <w:rPr>
          <w:u w:val="single"/>
        </w:rPr>
      </w:pPr>
      <w:r w:rsidRPr="00F53CD5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3698AF29" wp14:editId="1A848B24">
            <wp:simplePos x="0" y="0"/>
            <wp:positionH relativeFrom="column">
              <wp:posOffset>-443436</wp:posOffset>
            </wp:positionH>
            <wp:positionV relativeFrom="paragraph">
              <wp:posOffset>-1298663</wp:posOffset>
            </wp:positionV>
            <wp:extent cx="673100" cy="673100"/>
            <wp:effectExtent l="0" t="0" r="0" b="0"/>
            <wp:wrapNone/>
            <wp:docPr id="2" name="Picture 2" descr="G:\HUMAN_RESOURCES\Exams\Graphics\C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UMAN_RESOURCES\Exams\Graphics\City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D5">
        <w:rPr>
          <w:u w:val="single"/>
        </w:rPr>
        <w:t xml:space="preserve">COMMUTER </w:t>
      </w:r>
      <w:r w:rsidR="006D6444" w:rsidRPr="00F53CD5">
        <w:rPr>
          <w:u w:val="single"/>
        </w:rPr>
        <w:t xml:space="preserve">SUBSIDY </w:t>
      </w:r>
      <w:r w:rsidRPr="00F53CD5">
        <w:rPr>
          <w:u w:val="single"/>
        </w:rPr>
        <w:t>BENEFIT</w:t>
      </w:r>
      <w:r w:rsidR="006D6444" w:rsidRPr="00F53CD5">
        <w:rPr>
          <w:u w:val="single"/>
        </w:rPr>
        <w:t xml:space="preserve"> </w:t>
      </w:r>
      <w:r w:rsidRPr="00F53CD5">
        <w:rPr>
          <w:u w:val="single"/>
        </w:rPr>
        <w:t xml:space="preserve">REQUEST </w:t>
      </w:r>
      <w:r w:rsidR="006D6444" w:rsidRPr="00F53CD5">
        <w:rPr>
          <w:u w:val="single"/>
        </w:rPr>
        <w:t>FORM</w:t>
      </w:r>
    </w:p>
    <w:p w14:paraId="55EB7700" w14:textId="77777777" w:rsidR="0090563D" w:rsidRDefault="0090563D" w:rsidP="0090563D">
      <w:pPr>
        <w:ind w:left="720"/>
      </w:pPr>
    </w:p>
    <w:p w14:paraId="454129E5" w14:textId="77777777" w:rsidR="0090563D" w:rsidRDefault="0090563D" w:rsidP="0090563D">
      <w:pPr>
        <w:ind w:left="720"/>
      </w:pPr>
      <w:r>
        <w:t>By submitting this form, you confirm you are a City of Berkeley Employee eligible to receive the $20</w:t>
      </w:r>
      <w:r w:rsidR="008C0AAF">
        <w:t xml:space="preserve"> (or</w:t>
      </w:r>
      <w:r w:rsidR="002541F9">
        <w:t xml:space="preserve"> </w:t>
      </w:r>
      <w:r w:rsidR="00F6607C">
        <w:t xml:space="preserve">$80 </w:t>
      </w:r>
      <w:r w:rsidR="008C0AAF">
        <w:t xml:space="preserve">for </w:t>
      </w:r>
      <w:r w:rsidR="00F6607C">
        <w:t>CSU only</w:t>
      </w:r>
      <w:r w:rsidR="003E623A">
        <w:t>)</w:t>
      </w:r>
      <w:r>
        <w:t xml:space="preserve"> monthly Subsidy for Mass Transit or Bicycle Travel. Payment of this subsidy ends with termination of your employment. </w:t>
      </w:r>
    </w:p>
    <w:tbl>
      <w:tblPr>
        <w:tblStyle w:val="TableGrid0"/>
        <w:tblW w:w="8815" w:type="dxa"/>
        <w:tblInd w:w="62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5580"/>
      </w:tblGrid>
      <w:tr w:rsidR="0090563D" w14:paraId="2724A149" w14:textId="77777777" w:rsidTr="0090563D">
        <w:trPr>
          <w:trHeight w:val="56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2070" w14:textId="77777777" w:rsidR="0090563D" w:rsidRDefault="0090563D" w:rsidP="00772E5B">
            <w:pPr>
              <w:spacing w:line="259" w:lineRule="auto"/>
            </w:pPr>
            <w:r>
              <w:t xml:space="preserve">FIRST NAME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842" w14:textId="77777777" w:rsidR="0090563D" w:rsidRDefault="0090563D" w:rsidP="00772E5B">
            <w:pPr>
              <w:spacing w:after="160" w:line="259" w:lineRule="auto"/>
            </w:pPr>
          </w:p>
        </w:tc>
      </w:tr>
      <w:tr w:rsidR="0090563D" w14:paraId="6785391F" w14:textId="77777777" w:rsidTr="0090563D">
        <w:trPr>
          <w:trHeight w:val="56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808" w14:textId="77777777" w:rsidR="0090563D" w:rsidRDefault="0090563D" w:rsidP="00772E5B">
            <w:pPr>
              <w:spacing w:line="259" w:lineRule="auto"/>
            </w:pPr>
            <w:r>
              <w:t xml:space="preserve">LAST NAME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44EE" w14:textId="77777777" w:rsidR="0090563D" w:rsidRDefault="0090563D" w:rsidP="00772E5B">
            <w:pPr>
              <w:spacing w:after="160" w:line="259" w:lineRule="auto"/>
            </w:pPr>
          </w:p>
        </w:tc>
      </w:tr>
      <w:tr w:rsidR="0090563D" w14:paraId="1781EF56" w14:textId="77777777" w:rsidTr="0090563D">
        <w:trPr>
          <w:trHeight w:val="56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5238" w14:textId="77777777" w:rsidR="0090563D" w:rsidRDefault="0090563D" w:rsidP="00772E5B">
            <w:pPr>
              <w:spacing w:line="259" w:lineRule="auto"/>
            </w:pPr>
            <w:r>
              <w:t xml:space="preserve">EMPLOYEE ID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721" w14:textId="77777777" w:rsidR="0090563D" w:rsidRDefault="0090563D" w:rsidP="00772E5B">
            <w:pPr>
              <w:spacing w:after="160" w:line="259" w:lineRule="auto"/>
            </w:pPr>
          </w:p>
        </w:tc>
      </w:tr>
      <w:tr w:rsidR="0090563D" w14:paraId="6B795989" w14:textId="77777777" w:rsidTr="0090563D">
        <w:trPr>
          <w:trHeight w:val="56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819E" w14:textId="77777777" w:rsidR="0090563D" w:rsidRDefault="0090563D" w:rsidP="00772E5B">
            <w:pPr>
              <w:spacing w:line="259" w:lineRule="auto"/>
            </w:pPr>
            <w:r>
              <w:t xml:space="preserve">DATE </w:t>
            </w:r>
            <w:r w:rsidR="00935876">
              <w:t xml:space="preserve">OF REQUEST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8042" w14:textId="77777777" w:rsidR="0090563D" w:rsidRDefault="0090563D" w:rsidP="00772E5B">
            <w:pPr>
              <w:spacing w:after="160" w:line="259" w:lineRule="auto"/>
            </w:pPr>
          </w:p>
        </w:tc>
      </w:tr>
      <w:tr w:rsidR="00935876" w14:paraId="19AEED78" w14:textId="77777777" w:rsidTr="0090563D">
        <w:trPr>
          <w:trHeight w:val="56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DCD3" w14:textId="77777777" w:rsidR="00935876" w:rsidRDefault="00935876" w:rsidP="00772E5B">
            <w:pPr>
              <w:spacing w:line="259" w:lineRule="auto"/>
            </w:pPr>
            <w:r>
              <w:t>UNION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4E76" w14:textId="77777777" w:rsidR="00935876" w:rsidRDefault="00935876" w:rsidP="00772E5B">
            <w:pPr>
              <w:spacing w:after="160" w:line="259" w:lineRule="auto"/>
            </w:pPr>
          </w:p>
        </w:tc>
      </w:tr>
    </w:tbl>
    <w:p w14:paraId="66D8DDF2" w14:textId="77777777" w:rsidR="00F53CD5" w:rsidRDefault="00F53CD5" w:rsidP="00CA533F">
      <w:pPr>
        <w:pStyle w:val="Heading1"/>
        <w:spacing w:after="0" w:line="360" w:lineRule="auto"/>
        <w:rPr>
          <w:u w:val="single"/>
        </w:rPr>
      </w:pPr>
    </w:p>
    <w:p w14:paraId="28C78673" w14:textId="77777777" w:rsidR="00175714" w:rsidRDefault="00CA533F">
      <w:pPr>
        <w:pStyle w:val="Heading1"/>
        <w:spacing w:after="0" w:line="360" w:lineRule="auto"/>
        <w:rPr>
          <w:b w:val="0"/>
          <w:sz w:val="24"/>
          <w:szCs w:val="24"/>
        </w:rPr>
      </w:pPr>
      <w:r w:rsidRPr="00495C96">
        <w:rPr>
          <w:b w:val="0"/>
          <w:sz w:val="24"/>
          <w:szCs w:val="24"/>
        </w:rPr>
        <w:t>R</w:t>
      </w:r>
      <w:r w:rsidR="00495C96" w:rsidRPr="00495C96">
        <w:rPr>
          <w:b w:val="0"/>
          <w:sz w:val="24"/>
          <w:szCs w:val="24"/>
        </w:rPr>
        <w:t>eturn this form</w:t>
      </w:r>
      <w:r w:rsidR="008C0AAF">
        <w:rPr>
          <w:b w:val="0"/>
          <w:sz w:val="24"/>
          <w:szCs w:val="24"/>
        </w:rPr>
        <w:t xml:space="preserve"> or ask questions at</w:t>
      </w:r>
      <w:r w:rsidR="00495C96" w:rsidRPr="00495C96">
        <w:rPr>
          <w:b w:val="0"/>
          <w:sz w:val="24"/>
          <w:szCs w:val="24"/>
        </w:rPr>
        <w:t xml:space="preserve"> </w:t>
      </w:r>
      <w:bookmarkStart w:id="0" w:name="_GoBack"/>
      <w:r w:rsidR="004B7775">
        <w:fldChar w:fldCharType="begin"/>
      </w:r>
      <w:r w:rsidR="004B7775">
        <w:instrText xml:space="preserve"> HYPERLINK "mailto:commutebenefits@cityofberkeley.info" </w:instrText>
      </w:r>
      <w:r w:rsidR="004B7775">
        <w:fldChar w:fldCharType="separate"/>
      </w:r>
      <w:r w:rsidR="00495C96" w:rsidRPr="006C4B55">
        <w:rPr>
          <w:rStyle w:val="Hyperlink"/>
          <w:rFonts w:asciiTheme="majorHAnsi" w:hAnsiTheme="majorHAnsi" w:cs="Arial"/>
          <w:b w:val="0"/>
          <w:sz w:val="24"/>
          <w:szCs w:val="24"/>
        </w:rPr>
        <w:t>commutebenefits@cityofberkeley.info</w:t>
      </w:r>
      <w:r w:rsidR="004B7775">
        <w:rPr>
          <w:rStyle w:val="Hyperlink"/>
          <w:rFonts w:asciiTheme="majorHAnsi" w:hAnsiTheme="majorHAnsi" w:cs="Arial"/>
          <w:b w:val="0"/>
          <w:sz w:val="24"/>
          <w:szCs w:val="24"/>
        </w:rPr>
        <w:fldChar w:fldCharType="end"/>
      </w:r>
      <w:r w:rsidR="008C0AAF">
        <w:rPr>
          <w:b w:val="0"/>
          <w:sz w:val="24"/>
          <w:szCs w:val="24"/>
        </w:rPr>
        <w:t>.</w:t>
      </w:r>
      <w:bookmarkEnd w:id="0"/>
    </w:p>
    <w:p w14:paraId="097DB515" w14:textId="77777777" w:rsidR="00495C96" w:rsidRPr="00495C96" w:rsidRDefault="00495C96" w:rsidP="00CA533F">
      <w:pPr>
        <w:pStyle w:val="Heading1"/>
        <w:spacing w:after="0" w:line="360" w:lineRule="auto"/>
        <w:jc w:val="left"/>
        <w:rPr>
          <w:b w:val="0"/>
          <w:sz w:val="24"/>
          <w:szCs w:val="24"/>
        </w:rPr>
      </w:pPr>
    </w:p>
    <w:sectPr w:rsidR="00495C96" w:rsidRPr="00495C96" w:rsidSect="00EE4B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305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E4BF" w14:textId="77777777" w:rsidR="004B7775" w:rsidRDefault="004B7775" w:rsidP="001E7D29">
      <w:pPr>
        <w:spacing w:after="0" w:line="240" w:lineRule="auto"/>
      </w:pPr>
      <w:r>
        <w:separator/>
      </w:r>
    </w:p>
  </w:endnote>
  <w:endnote w:type="continuationSeparator" w:id="0">
    <w:p w14:paraId="43C682EE" w14:textId="77777777" w:rsidR="004B7775" w:rsidRDefault="004B777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99FA" w14:textId="77777777" w:rsidR="001D2CA4" w:rsidRDefault="001D2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C110" w14:textId="77777777" w:rsidR="001D2CA4" w:rsidRDefault="001D2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EC7C0" w14:textId="77777777" w:rsidR="001D2CA4" w:rsidRDefault="001D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0A33" w14:textId="77777777" w:rsidR="004B7775" w:rsidRDefault="004B7775" w:rsidP="001E7D29">
      <w:pPr>
        <w:spacing w:after="0" w:line="240" w:lineRule="auto"/>
      </w:pPr>
      <w:r>
        <w:separator/>
      </w:r>
    </w:p>
  </w:footnote>
  <w:footnote w:type="continuationSeparator" w:id="0">
    <w:p w14:paraId="20C5DCAA" w14:textId="77777777" w:rsidR="004B7775" w:rsidRDefault="004B777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BC1B" w14:textId="77777777" w:rsidR="001D2CA4" w:rsidRDefault="001D2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ECB3" w14:textId="0346BBE3" w:rsidR="001D2CA4" w:rsidRDefault="00F75B76" w:rsidP="00F75B76">
    <w:pPr>
      <w:pStyle w:val="Header"/>
      <w:jc w:val="center"/>
    </w:pPr>
    <w:bookmarkStart w:id="1" w:name="TITUS1HeaderPrimary"/>
    <w:r w:rsidRPr="00F75B76">
      <w:rPr>
        <w:color w:val="0000FF"/>
        <w:sz w:val="17"/>
      </w:rPr>
      <w:t>Internal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5705" w14:textId="77777777" w:rsidR="001D2CA4" w:rsidRDefault="001D2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0F74B0"/>
    <w:multiLevelType w:val="hybridMultilevel"/>
    <w:tmpl w:val="C938F166"/>
    <w:lvl w:ilvl="0" w:tplc="21F401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2018EB"/>
    <w:multiLevelType w:val="hybridMultilevel"/>
    <w:tmpl w:val="AEAC7D18"/>
    <w:lvl w:ilvl="0" w:tplc="FE30356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5DF8844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236C7"/>
    <w:multiLevelType w:val="hybridMultilevel"/>
    <w:tmpl w:val="27B8065A"/>
    <w:lvl w:ilvl="0" w:tplc="C14ABF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14ABF5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8565DBC"/>
    <w:multiLevelType w:val="multilevel"/>
    <w:tmpl w:val="9D624B3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7C7D289F"/>
    <w:multiLevelType w:val="hybridMultilevel"/>
    <w:tmpl w:val="8E92EFEE"/>
    <w:lvl w:ilvl="0" w:tplc="21F401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1CCE52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D2"/>
    <w:rsid w:val="0000418E"/>
    <w:rsid w:val="00010C74"/>
    <w:rsid w:val="00016839"/>
    <w:rsid w:val="000344D8"/>
    <w:rsid w:val="000409F3"/>
    <w:rsid w:val="00042FB3"/>
    <w:rsid w:val="00055CB9"/>
    <w:rsid w:val="00057671"/>
    <w:rsid w:val="000804CD"/>
    <w:rsid w:val="00084752"/>
    <w:rsid w:val="00086540"/>
    <w:rsid w:val="00091F2E"/>
    <w:rsid w:val="000B3334"/>
    <w:rsid w:val="000C603F"/>
    <w:rsid w:val="000D445D"/>
    <w:rsid w:val="000F1514"/>
    <w:rsid w:val="000F4987"/>
    <w:rsid w:val="000F65EC"/>
    <w:rsid w:val="00103670"/>
    <w:rsid w:val="00114C10"/>
    <w:rsid w:val="0011573E"/>
    <w:rsid w:val="0012634B"/>
    <w:rsid w:val="001269DE"/>
    <w:rsid w:val="00140DAE"/>
    <w:rsid w:val="0014252E"/>
    <w:rsid w:val="0015180F"/>
    <w:rsid w:val="00165496"/>
    <w:rsid w:val="001708F5"/>
    <w:rsid w:val="001746FC"/>
    <w:rsid w:val="00175714"/>
    <w:rsid w:val="001801D1"/>
    <w:rsid w:val="00193653"/>
    <w:rsid w:val="00195793"/>
    <w:rsid w:val="001B6063"/>
    <w:rsid w:val="001C329C"/>
    <w:rsid w:val="001D2CA4"/>
    <w:rsid w:val="001E7D29"/>
    <w:rsid w:val="001F504C"/>
    <w:rsid w:val="001F693F"/>
    <w:rsid w:val="001F79A0"/>
    <w:rsid w:val="002341BC"/>
    <w:rsid w:val="0023563F"/>
    <w:rsid w:val="002404F5"/>
    <w:rsid w:val="002539C0"/>
    <w:rsid w:val="002541F9"/>
    <w:rsid w:val="00263C61"/>
    <w:rsid w:val="00271944"/>
    <w:rsid w:val="00275260"/>
    <w:rsid w:val="00276FA1"/>
    <w:rsid w:val="00283026"/>
    <w:rsid w:val="00285B87"/>
    <w:rsid w:val="00291B4A"/>
    <w:rsid w:val="002A24B4"/>
    <w:rsid w:val="002B0EA5"/>
    <w:rsid w:val="002C3D7E"/>
    <w:rsid w:val="002E4F42"/>
    <w:rsid w:val="0030765F"/>
    <w:rsid w:val="0032131A"/>
    <w:rsid w:val="0032213C"/>
    <w:rsid w:val="003310BF"/>
    <w:rsid w:val="00331B3E"/>
    <w:rsid w:val="00333DF8"/>
    <w:rsid w:val="00352B99"/>
    <w:rsid w:val="003545C8"/>
    <w:rsid w:val="00357641"/>
    <w:rsid w:val="00360B6E"/>
    <w:rsid w:val="003617A8"/>
    <w:rsid w:val="00361DEE"/>
    <w:rsid w:val="00373A92"/>
    <w:rsid w:val="00393C3B"/>
    <w:rsid w:val="00394EF4"/>
    <w:rsid w:val="003A4C64"/>
    <w:rsid w:val="003C1CFE"/>
    <w:rsid w:val="003E2087"/>
    <w:rsid w:val="003E5EB5"/>
    <w:rsid w:val="003E623A"/>
    <w:rsid w:val="00410612"/>
    <w:rsid w:val="00411F8B"/>
    <w:rsid w:val="004203B0"/>
    <w:rsid w:val="00420475"/>
    <w:rsid w:val="004230D9"/>
    <w:rsid w:val="00450670"/>
    <w:rsid w:val="004724BD"/>
    <w:rsid w:val="00477352"/>
    <w:rsid w:val="00491C23"/>
    <w:rsid w:val="00495C96"/>
    <w:rsid w:val="004A092B"/>
    <w:rsid w:val="004B5C09"/>
    <w:rsid w:val="004B7775"/>
    <w:rsid w:val="004C2B38"/>
    <w:rsid w:val="004E227E"/>
    <w:rsid w:val="00500DD1"/>
    <w:rsid w:val="00521AE3"/>
    <w:rsid w:val="005316DA"/>
    <w:rsid w:val="00532489"/>
    <w:rsid w:val="00535B54"/>
    <w:rsid w:val="00554276"/>
    <w:rsid w:val="00562674"/>
    <w:rsid w:val="00564D17"/>
    <w:rsid w:val="005654C9"/>
    <w:rsid w:val="00570173"/>
    <w:rsid w:val="00591567"/>
    <w:rsid w:val="005B124D"/>
    <w:rsid w:val="005C4790"/>
    <w:rsid w:val="005D181F"/>
    <w:rsid w:val="005D3902"/>
    <w:rsid w:val="005E0ED9"/>
    <w:rsid w:val="005F161A"/>
    <w:rsid w:val="00616B41"/>
    <w:rsid w:val="00620AE8"/>
    <w:rsid w:val="006373CD"/>
    <w:rsid w:val="0064628C"/>
    <w:rsid w:val="0065214E"/>
    <w:rsid w:val="0065335C"/>
    <w:rsid w:val="0065472B"/>
    <w:rsid w:val="00655EE2"/>
    <w:rsid w:val="00657884"/>
    <w:rsid w:val="00666641"/>
    <w:rsid w:val="00680296"/>
    <w:rsid w:val="006853BC"/>
    <w:rsid w:val="00687389"/>
    <w:rsid w:val="006928C1"/>
    <w:rsid w:val="006D5463"/>
    <w:rsid w:val="006D6444"/>
    <w:rsid w:val="006E015E"/>
    <w:rsid w:val="006F03D4"/>
    <w:rsid w:val="00700B1F"/>
    <w:rsid w:val="007103EE"/>
    <w:rsid w:val="007257E9"/>
    <w:rsid w:val="00725819"/>
    <w:rsid w:val="0073092B"/>
    <w:rsid w:val="007346C7"/>
    <w:rsid w:val="00740105"/>
    <w:rsid w:val="00744B1E"/>
    <w:rsid w:val="00753C48"/>
    <w:rsid w:val="00756D9C"/>
    <w:rsid w:val="007619BD"/>
    <w:rsid w:val="0076276B"/>
    <w:rsid w:val="00771C24"/>
    <w:rsid w:val="00773C3E"/>
    <w:rsid w:val="00781863"/>
    <w:rsid w:val="00785A78"/>
    <w:rsid w:val="00792701"/>
    <w:rsid w:val="007B0781"/>
    <w:rsid w:val="007B7E17"/>
    <w:rsid w:val="007B7FF0"/>
    <w:rsid w:val="007C3DEA"/>
    <w:rsid w:val="007D06D2"/>
    <w:rsid w:val="007D5836"/>
    <w:rsid w:val="007F34A4"/>
    <w:rsid w:val="00814643"/>
    <w:rsid w:val="00815563"/>
    <w:rsid w:val="00821738"/>
    <w:rsid w:val="008240DA"/>
    <w:rsid w:val="008277AF"/>
    <w:rsid w:val="00831B25"/>
    <w:rsid w:val="00835CF3"/>
    <w:rsid w:val="008377C8"/>
    <w:rsid w:val="00837DF9"/>
    <w:rsid w:val="008429E5"/>
    <w:rsid w:val="0086377D"/>
    <w:rsid w:val="00865EDF"/>
    <w:rsid w:val="00867EA4"/>
    <w:rsid w:val="00880C14"/>
    <w:rsid w:val="00894F44"/>
    <w:rsid w:val="00897D88"/>
    <w:rsid w:val="008A0319"/>
    <w:rsid w:val="008C0AAF"/>
    <w:rsid w:val="008D43E9"/>
    <w:rsid w:val="008D52B7"/>
    <w:rsid w:val="008E3C0E"/>
    <w:rsid w:val="008E421A"/>
    <w:rsid w:val="008E476B"/>
    <w:rsid w:val="008F0F63"/>
    <w:rsid w:val="0090563D"/>
    <w:rsid w:val="00923016"/>
    <w:rsid w:val="00927C63"/>
    <w:rsid w:val="00932F50"/>
    <w:rsid w:val="00935876"/>
    <w:rsid w:val="0094637B"/>
    <w:rsid w:val="00955A78"/>
    <w:rsid w:val="009921B8"/>
    <w:rsid w:val="009A7445"/>
    <w:rsid w:val="009D4984"/>
    <w:rsid w:val="009D6901"/>
    <w:rsid w:val="009F4E19"/>
    <w:rsid w:val="00A03E45"/>
    <w:rsid w:val="00A07662"/>
    <w:rsid w:val="00A15EC5"/>
    <w:rsid w:val="00A21B71"/>
    <w:rsid w:val="00A25111"/>
    <w:rsid w:val="00A259CF"/>
    <w:rsid w:val="00A3439E"/>
    <w:rsid w:val="00A35795"/>
    <w:rsid w:val="00A37F9E"/>
    <w:rsid w:val="00A40085"/>
    <w:rsid w:val="00A47DF6"/>
    <w:rsid w:val="00A60E11"/>
    <w:rsid w:val="00A63D35"/>
    <w:rsid w:val="00A83C2A"/>
    <w:rsid w:val="00A9231C"/>
    <w:rsid w:val="00AA2532"/>
    <w:rsid w:val="00AA2E7A"/>
    <w:rsid w:val="00AC27C0"/>
    <w:rsid w:val="00AE1F88"/>
    <w:rsid w:val="00AE361F"/>
    <w:rsid w:val="00AE5370"/>
    <w:rsid w:val="00AF308C"/>
    <w:rsid w:val="00B05177"/>
    <w:rsid w:val="00B07CEF"/>
    <w:rsid w:val="00B247A9"/>
    <w:rsid w:val="00B435B5"/>
    <w:rsid w:val="00B510FA"/>
    <w:rsid w:val="00B565D8"/>
    <w:rsid w:val="00B5779A"/>
    <w:rsid w:val="00B64D24"/>
    <w:rsid w:val="00B7147D"/>
    <w:rsid w:val="00B75CFC"/>
    <w:rsid w:val="00B81D45"/>
    <w:rsid w:val="00B853F9"/>
    <w:rsid w:val="00B92231"/>
    <w:rsid w:val="00B96748"/>
    <w:rsid w:val="00BA2CE6"/>
    <w:rsid w:val="00BB018B"/>
    <w:rsid w:val="00BC130F"/>
    <w:rsid w:val="00BD1747"/>
    <w:rsid w:val="00BD2B06"/>
    <w:rsid w:val="00BF42D1"/>
    <w:rsid w:val="00C02FAE"/>
    <w:rsid w:val="00C0309C"/>
    <w:rsid w:val="00C05C09"/>
    <w:rsid w:val="00C14973"/>
    <w:rsid w:val="00C1643D"/>
    <w:rsid w:val="00C261A9"/>
    <w:rsid w:val="00C426FC"/>
    <w:rsid w:val="00C42793"/>
    <w:rsid w:val="00C47362"/>
    <w:rsid w:val="00C601ED"/>
    <w:rsid w:val="00C62F31"/>
    <w:rsid w:val="00C63F8A"/>
    <w:rsid w:val="00C85FE6"/>
    <w:rsid w:val="00CA533F"/>
    <w:rsid w:val="00CE5A5C"/>
    <w:rsid w:val="00CF25BD"/>
    <w:rsid w:val="00D31AB7"/>
    <w:rsid w:val="00D50D23"/>
    <w:rsid w:val="00D512BB"/>
    <w:rsid w:val="00D52D9C"/>
    <w:rsid w:val="00D53571"/>
    <w:rsid w:val="00D64437"/>
    <w:rsid w:val="00D67C56"/>
    <w:rsid w:val="00DA3B1A"/>
    <w:rsid w:val="00DB72AD"/>
    <w:rsid w:val="00DC6078"/>
    <w:rsid w:val="00DC79AD"/>
    <w:rsid w:val="00DD2075"/>
    <w:rsid w:val="00DD2CAE"/>
    <w:rsid w:val="00DF2868"/>
    <w:rsid w:val="00E17628"/>
    <w:rsid w:val="00E55378"/>
    <w:rsid w:val="00E557A0"/>
    <w:rsid w:val="00E63885"/>
    <w:rsid w:val="00E65F68"/>
    <w:rsid w:val="00E67CA8"/>
    <w:rsid w:val="00E81CDF"/>
    <w:rsid w:val="00E83AC0"/>
    <w:rsid w:val="00EB3ACA"/>
    <w:rsid w:val="00EC5D29"/>
    <w:rsid w:val="00EE4BC3"/>
    <w:rsid w:val="00EF6435"/>
    <w:rsid w:val="00F03C15"/>
    <w:rsid w:val="00F10F6B"/>
    <w:rsid w:val="00F11B61"/>
    <w:rsid w:val="00F23697"/>
    <w:rsid w:val="00F36BB7"/>
    <w:rsid w:val="00F53CD5"/>
    <w:rsid w:val="00F546FB"/>
    <w:rsid w:val="00F60BEA"/>
    <w:rsid w:val="00F6607C"/>
    <w:rsid w:val="00F75B76"/>
    <w:rsid w:val="00F771CA"/>
    <w:rsid w:val="00F87EAA"/>
    <w:rsid w:val="00F92B25"/>
    <w:rsid w:val="00F959A9"/>
    <w:rsid w:val="00F964A0"/>
    <w:rsid w:val="00FA7FF6"/>
    <w:rsid w:val="00FB13D9"/>
    <w:rsid w:val="00FB3809"/>
    <w:rsid w:val="00FC3406"/>
    <w:rsid w:val="00FD6CAB"/>
    <w:rsid w:val="00FE371E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E3362"/>
  <w15:docId w15:val="{B3C10A2D-41D7-456E-AE39-641019A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1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"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12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1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F53CD5"/>
    <w:pPr>
      <w:autoSpaceDE w:val="0"/>
      <w:autoSpaceDN w:val="0"/>
      <w:adjustRightInd w:val="0"/>
      <w:spacing w:after="0" w:line="301" w:lineRule="exact"/>
      <w:ind w:left="47"/>
    </w:pPr>
    <w:rPr>
      <w:rFonts w:ascii="Arial" w:hAnsi="Arial" w:cs="Arial"/>
    </w:rPr>
  </w:style>
  <w:style w:type="table" w:customStyle="1" w:styleId="TableGrid0">
    <w:name w:val="TableGrid"/>
    <w:rsid w:val="0090563D"/>
    <w:pPr>
      <w:spacing w:after="0" w:line="240" w:lineRule="auto"/>
      <w:ind w:left="0"/>
    </w:pPr>
    <w:rPr>
      <w:rFonts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9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parza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FD1CE-4B31-496F-B9C0-3BD67FE6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1B7AC-99E2-446A-859B-CBF5A6B48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D68A72-9CA1-4B66-9F05-351C9084A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D937B0-13B8-4726-BDDA-B65C638A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Shayne</dc:creator>
  <dc:description/>
  <cp:lastModifiedBy>Milliken, Rebecca</cp:lastModifiedBy>
  <cp:revision>2</cp:revision>
  <cp:lastPrinted>2022-03-01T17:16:00Z</cp:lastPrinted>
  <dcterms:created xsi:type="dcterms:W3CDTF">2022-03-25T00:27:00Z</dcterms:created>
  <dcterms:modified xsi:type="dcterms:W3CDTF">2022-03-25T00:27:00Z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  <property fmtid="{D5CDD505-2E9C-101B-9397-08002B2CF9AE}" pid="11" name="TitusGUID">
    <vt:lpwstr>b73c35be-cf30-43fa-af64-a91b147b073f</vt:lpwstr>
  </property>
  <property fmtid="{D5CDD505-2E9C-101B-9397-08002B2CF9AE}" pid="12" name="TitusCOBClassification">
    <vt:lpwstr>Internal</vt:lpwstr>
  </property>
  <property fmtid="{D5CDD505-2E9C-101B-9397-08002B2CF9AE}" pid="13" name="TitusVisualMarking">
    <vt:lpwstr>Yes</vt:lpwstr>
  </property>
</Properties>
</file>